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3"/>
        <w:gridCol w:w="307"/>
        <w:gridCol w:w="2035"/>
        <w:gridCol w:w="2512"/>
        <w:gridCol w:w="697"/>
        <w:gridCol w:w="86"/>
        <w:gridCol w:w="907"/>
        <w:gridCol w:w="1203"/>
      </w:tblGrid>
      <w:tr w:rsidR="006F3C33" w:rsidRPr="008D1B4A">
        <w:trPr>
          <w:trHeight w:val="1440"/>
          <w:jc w:val="center"/>
        </w:trPr>
        <w:tc>
          <w:tcPr>
            <w:tcW w:w="6467" w:type="dxa"/>
            <w:gridSpan w:val="4"/>
            <w:shd w:val="clear" w:color="auto" w:fill="FFFFFF"/>
            <w:tcMar>
              <w:top w:w="0" w:type="dxa"/>
            </w:tcMar>
            <w:vAlign w:val="bottom"/>
          </w:tcPr>
          <w:p w:rsidR="006F3C33" w:rsidRDefault="006E5AF7" w:rsidP="006F3C33">
            <w:pPr>
              <w:pStyle w:val="Heading1"/>
            </w:pPr>
            <w:r>
              <w:rPr>
                <w:noProof/>
              </w:rPr>
              <w:pict>
                <v:rect id="_x0000_s1068" style="position:absolute;margin-left:-23.75pt;margin-top:-18pt;width:7in;height:9in;flip:y;z-index:-251658240" filled="f" fillcolor="#f9faf0" strokecolor="#4b7b8a [2404]" strokeweight="2.5pt">
                  <v:fill rotate="t"/>
                  <v:stroke linestyle="thickThin"/>
                </v:rect>
              </w:pict>
            </w:r>
            <w:r w:rsidR="0042680A">
              <w:t>Quote</w:t>
            </w:r>
          </w:p>
        </w:tc>
        <w:tc>
          <w:tcPr>
            <w:tcW w:w="2893" w:type="dxa"/>
            <w:gridSpan w:val="4"/>
            <w:shd w:val="clear" w:color="auto" w:fill="FFFFFF"/>
            <w:vAlign w:val="center"/>
          </w:tcPr>
          <w:p w:rsidR="006F3C33" w:rsidRPr="008D1B4A" w:rsidRDefault="006F3C33" w:rsidP="008D1B4A">
            <w:pPr>
              <w:pStyle w:val="DateandNumber"/>
            </w:pPr>
            <w:r w:rsidRPr="008D1B4A">
              <w:t xml:space="preserve">Date: </w:t>
            </w:r>
            <w:r w:rsidR="006E5AF7">
              <w:t>22/2/2011</w:t>
            </w:r>
          </w:p>
          <w:p w:rsidR="00D7115F" w:rsidRPr="008D1B4A" w:rsidRDefault="00D7115F" w:rsidP="008D1B4A">
            <w:pPr>
              <w:pStyle w:val="DateandNumber"/>
            </w:pPr>
          </w:p>
          <w:p w:rsidR="00D7115F" w:rsidRPr="008D1B4A" w:rsidRDefault="00D7115F" w:rsidP="00C430EC">
            <w:pPr>
              <w:pStyle w:val="DateandNumber"/>
            </w:pPr>
          </w:p>
        </w:tc>
      </w:tr>
      <w:tr w:rsidR="00004CBD" w:rsidRPr="000E042A" w:rsidTr="00C430EC">
        <w:trPr>
          <w:trHeight w:val="2088"/>
          <w:jc w:val="center"/>
        </w:trPr>
        <w:tc>
          <w:tcPr>
            <w:tcW w:w="192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50E7619BA7294BC788DB1B8A3DFB31BA"/>
              </w:placeholder>
            </w:sdtPr>
            <w:sdtEndPr/>
            <w:sdtContent>
              <w:p w:rsidR="008D1B4A" w:rsidRPr="008D1B4A" w:rsidRDefault="00C430EC" w:rsidP="008D1B4A">
                <w:pPr>
                  <w:pStyle w:val="leftalignedtext"/>
                </w:pPr>
                <w:r>
                  <w:t>Jim Dunstan</w:t>
                </w:r>
              </w:p>
            </w:sdtContent>
          </w:sdt>
          <w:sdt>
            <w:sdtPr>
              <w:id w:val="629898827"/>
              <w:placeholder>
                <w:docPart w:val="AAB3CE771B81466A9B57E9A0262A2BF1"/>
              </w:placeholder>
            </w:sdtPr>
            <w:sdtEndPr/>
            <w:sdtContent>
              <w:p w:rsidR="008D1B4A" w:rsidRPr="008D1B4A" w:rsidRDefault="00C430EC" w:rsidP="008D1B4A">
                <w:pPr>
                  <w:pStyle w:val="leftalignedtext"/>
                </w:pPr>
                <w:r>
                  <w:t xml:space="preserve">99 </w:t>
                </w:r>
                <w:proofErr w:type="spellStart"/>
                <w:r>
                  <w:t>Duckpool</w:t>
                </w:r>
                <w:proofErr w:type="spellEnd"/>
                <w:r>
                  <w:t xml:space="preserve"> Road</w:t>
                </w:r>
              </w:p>
            </w:sdtContent>
          </w:sdt>
          <w:sdt>
            <w:sdtPr>
              <w:id w:val="629898853"/>
              <w:placeholder>
                <w:docPart w:val="96844AE8A2BE44239110F1C6EAE6DD6A"/>
              </w:placeholder>
            </w:sdtPr>
            <w:sdtEndPr/>
            <w:sdtContent>
              <w:p w:rsidR="008D1B4A" w:rsidRPr="008D1B4A" w:rsidRDefault="00C430EC" w:rsidP="008D1B4A">
                <w:pPr>
                  <w:pStyle w:val="leftalignedtext"/>
                </w:pPr>
                <w:r>
                  <w:t>Newport</w:t>
                </w:r>
              </w:p>
            </w:sdtContent>
          </w:sdt>
          <w:sdt>
            <w:sdtPr>
              <w:id w:val="629898855"/>
              <w:placeholder>
                <w:docPart w:val="539DCDE514ED4CAAA35AC5EBDD269888"/>
              </w:placeholder>
            </w:sdtPr>
            <w:sdtEndPr/>
            <w:sdtContent>
              <w:p w:rsidR="008D1B4A" w:rsidRPr="008D1B4A" w:rsidRDefault="00C430EC" w:rsidP="008D1B4A">
                <w:pPr>
                  <w:pStyle w:val="leftalignedtext"/>
                </w:pPr>
                <w:r>
                  <w:t>01633 243188</w:t>
                </w:r>
              </w:p>
            </w:sdtContent>
          </w:sdt>
          <w:p w:rsidR="008D1B4A" w:rsidRPr="008D1B4A" w:rsidRDefault="008D1B4A" w:rsidP="008D1B4A">
            <w:pPr>
              <w:pStyle w:val="leftalignedtext"/>
            </w:pPr>
          </w:p>
          <w:sdt>
            <w:sdtPr>
              <w:id w:val="629898859"/>
              <w:placeholder>
                <w:docPart w:val="040984FFF9A145B79D31C535A014F221"/>
              </w:placeholder>
            </w:sdtPr>
            <w:sdtEndPr/>
            <w:sdtContent>
              <w:p w:rsidR="00004CBD" w:rsidRDefault="00C430EC" w:rsidP="00C430EC">
                <w:pPr>
                  <w:pStyle w:val="leftalignedtext"/>
                </w:pPr>
                <w:r>
                  <w:t>jimdunstan@gmail.com</w:t>
                </w:r>
              </w:p>
            </w:sdtContent>
          </w:sdt>
        </w:tc>
        <w:tc>
          <w:tcPr>
            <w:tcW w:w="533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004CBD" w:rsidRDefault="00004CBD" w:rsidP="00FF2F43">
            <w:pPr>
              <w:pStyle w:val="headingright"/>
            </w:pPr>
            <w:r>
              <w:t>To</w:t>
            </w:r>
          </w:p>
        </w:tc>
        <w:tc>
          <w:tcPr>
            <w:tcW w:w="21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id w:val="629898869"/>
              <w:placeholder>
                <w:docPart w:val="38587AE0E6D941DC9E657374ACEE668C"/>
              </w:placeholder>
            </w:sdtPr>
            <w:sdtEndPr/>
            <w:sdtContent>
              <w:p w:rsidR="008D1B4A" w:rsidRPr="008D1B4A" w:rsidRDefault="00C430EC" w:rsidP="008D1B4A">
                <w:pPr>
                  <w:pStyle w:val="rightalignedtext"/>
                </w:pPr>
                <w:r>
                  <w:t>Wayne Jones</w:t>
                </w:r>
              </w:p>
            </w:sdtContent>
          </w:sdt>
          <w:sdt>
            <w:sdtPr>
              <w:id w:val="629898871"/>
              <w:placeholder>
                <w:docPart w:val="4D210F21ECC9491599DBA4578173CE0F"/>
              </w:placeholder>
            </w:sdtPr>
            <w:sdtEndPr/>
            <w:sdtContent>
              <w:p w:rsidR="008D1B4A" w:rsidRPr="008D1B4A" w:rsidRDefault="00C430EC" w:rsidP="008D1B4A">
                <w:pPr>
                  <w:pStyle w:val="rightalignedtext"/>
                </w:pPr>
                <w:r>
                  <w:t>University of Wales</w:t>
                </w:r>
              </w:p>
            </w:sdtContent>
          </w:sdt>
          <w:sdt>
            <w:sdtPr>
              <w:id w:val="629898873"/>
              <w:placeholder>
                <w:docPart w:val="9855B4CABEC74D14BAA2DC36BD8B8D30"/>
              </w:placeholder>
            </w:sdtPr>
            <w:sdtEndPr/>
            <w:sdtContent>
              <w:p w:rsidR="008D1B4A" w:rsidRPr="008D1B4A" w:rsidRDefault="00C430EC" w:rsidP="008D1B4A">
                <w:pPr>
                  <w:pStyle w:val="rightalignedtext"/>
                </w:pPr>
                <w:r>
                  <w:t>Lodge Road</w:t>
                </w:r>
              </w:p>
            </w:sdtContent>
          </w:sdt>
          <w:sdt>
            <w:sdtPr>
              <w:id w:val="629898875"/>
              <w:placeholder>
                <w:docPart w:val="CA909E4AEE5A4561BC04F694F03881A3"/>
              </w:placeholder>
            </w:sdtPr>
            <w:sdtEndPr/>
            <w:sdtContent>
              <w:p w:rsidR="008D1B4A" w:rsidRPr="008D1B4A" w:rsidRDefault="00C430EC" w:rsidP="008D1B4A">
                <w:pPr>
                  <w:pStyle w:val="rightalignedtext"/>
                </w:pPr>
                <w:r>
                  <w:t>Caerleon</w:t>
                </w:r>
              </w:p>
            </w:sdtContent>
          </w:sdt>
          <w:sdt>
            <w:sdtPr>
              <w:id w:val="629898877"/>
              <w:placeholder>
                <w:docPart w:val="5E7CCDE2BF8B404F9BE9CD2162E6D2A3"/>
              </w:placeholder>
            </w:sdtPr>
            <w:sdtEndPr/>
            <w:sdtContent>
              <w:p w:rsidR="008D1B4A" w:rsidRPr="008D1B4A" w:rsidRDefault="00C430EC" w:rsidP="008D1B4A">
                <w:pPr>
                  <w:pStyle w:val="rightalignedtext"/>
                </w:pPr>
                <w:r>
                  <w:t>01633 430088</w:t>
                </w:r>
              </w:p>
            </w:sdtContent>
          </w:sdt>
          <w:p w:rsidR="00004CBD" w:rsidRPr="000E042A" w:rsidRDefault="00004CBD" w:rsidP="00C430EC">
            <w:pPr>
              <w:pStyle w:val="rightalignedtext"/>
            </w:pPr>
          </w:p>
        </w:tc>
      </w:tr>
      <w:tr w:rsidR="00F95FC2" w:rsidRPr="00912BEF" w:rsidTr="008D1B4A">
        <w:trPr>
          <w:trHeight w:val="288"/>
          <w:jc w:val="center"/>
        </w:trPr>
        <w:tc>
          <w:tcPr>
            <w:tcW w:w="9360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F95FC2" w:rsidRPr="00912BEF" w:rsidRDefault="00F95FC2" w:rsidP="00181917">
            <w:pPr>
              <w:pStyle w:val="Amount"/>
            </w:pPr>
            <w:r>
              <w:t>Project Description – Accident register database with reports</w:t>
            </w:r>
          </w:p>
        </w:tc>
      </w:tr>
      <w:tr w:rsidR="00004CBD" w:rsidRPr="00912BEF" w:rsidTr="008D1B4A">
        <w:trPr>
          <w:trHeight w:val="288"/>
          <w:jc w:val="center"/>
        </w:trPr>
        <w:tc>
          <w:tcPr>
            <w:tcW w:w="9360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004CBD" w:rsidRPr="00912BEF" w:rsidRDefault="00004CBD" w:rsidP="00181917">
            <w:pPr>
              <w:pStyle w:val="Amount"/>
            </w:pPr>
          </w:p>
        </w:tc>
      </w:tr>
      <w:tr w:rsidR="00F95FC2" w:rsidRPr="00912BEF" w:rsidTr="00F95FC2">
        <w:trPr>
          <w:trHeight w:val="288"/>
          <w:jc w:val="center"/>
        </w:trPr>
        <w:tc>
          <w:tcPr>
            <w:tcW w:w="19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F95FC2" w:rsidRPr="00912BEF" w:rsidRDefault="00F95FC2" w:rsidP="009C1CA5">
            <w:pPr>
              <w:pStyle w:val="columnheadings"/>
            </w:pPr>
            <w:r>
              <w:t>Type</w:t>
            </w:r>
          </w:p>
        </w:tc>
        <w:tc>
          <w:tcPr>
            <w:tcW w:w="524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F95FC2" w:rsidRPr="00912BEF" w:rsidRDefault="00F95FC2" w:rsidP="009C1CA5">
            <w:pPr>
              <w:pStyle w:val="columnheadings"/>
            </w:pPr>
            <w:r>
              <w:t>Description</w:t>
            </w:r>
          </w:p>
        </w:tc>
        <w:tc>
          <w:tcPr>
            <w:tcW w:w="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F95FC2" w:rsidRPr="00912BEF" w:rsidRDefault="00F95FC2" w:rsidP="009C1CA5">
            <w:pPr>
              <w:pStyle w:val="columnheadings"/>
            </w:pPr>
            <w:r>
              <w:t>Days</w:t>
            </w: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F95FC2" w:rsidRPr="00912BEF" w:rsidRDefault="00F95FC2" w:rsidP="009C1CA5">
            <w:pPr>
              <w:pStyle w:val="columnheadings"/>
            </w:pPr>
            <w:r>
              <w:t>Line Total</w:t>
            </w:r>
          </w:p>
        </w:tc>
      </w:tr>
      <w:tr w:rsidR="00F95FC2" w:rsidRPr="00912BEF" w:rsidTr="00F95FC2">
        <w:trPr>
          <w:trHeight w:val="289"/>
          <w:jc w:val="center"/>
        </w:trPr>
        <w:tc>
          <w:tcPr>
            <w:tcW w:w="19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95FC2" w:rsidRPr="009C1CA5" w:rsidRDefault="00F95FC2" w:rsidP="007F3FC1">
            <w:r>
              <w:t>Software</w:t>
            </w:r>
          </w:p>
        </w:tc>
        <w:tc>
          <w:tcPr>
            <w:tcW w:w="524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914848" w:rsidRDefault="00F95FC2" w:rsidP="00914848">
            <w:r>
              <w:t xml:space="preserve">Development of database and data maintenance forms. System to be </w:t>
            </w:r>
          </w:p>
          <w:p w:rsidR="00914848" w:rsidRDefault="00F95FC2" w:rsidP="00914848">
            <w:proofErr w:type="gramStart"/>
            <w:r>
              <w:t>built</w:t>
            </w:r>
            <w:proofErr w:type="gramEnd"/>
            <w:r>
              <w:t xml:space="preserve"> with Microsoft Access 2010</w:t>
            </w:r>
            <w:r w:rsidR="00914848">
              <w:t xml:space="preserve"> using VBA</w:t>
            </w:r>
            <w:r>
              <w:t xml:space="preserve">. </w:t>
            </w:r>
            <w:r w:rsidR="00914848">
              <w:t xml:space="preserve">Source code to be </w:t>
            </w:r>
          </w:p>
          <w:p w:rsidR="00F95FC2" w:rsidRDefault="00914848" w:rsidP="00914848">
            <w:proofErr w:type="gramStart"/>
            <w:r>
              <w:t>delivered</w:t>
            </w:r>
            <w:proofErr w:type="gramEnd"/>
            <w:r>
              <w:t xml:space="preserve"> to client – to allow them to make changes as required.</w:t>
            </w:r>
          </w:p>
          <w:p w:rsidR="00914848" w:rsidRPr="009C1CA5" w:rsidRDefault="00914848" w:rsidP="00914848"/>
        </w:tc>
        <w:tc>
          <w:tcPr>
            <w:tcW w:w="9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914848" w:rsidP="0042680A">
            <w:pPr>
              <w:pStyle w:val="Amount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914848" w:rsidP="0042680A">
            <w:pPr>
              <w:pStyle w:val="Amount"/>
            </w:pPr>
            <w:r>
              <w:t>£2250</w:t>
            </w: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95FC2" w:rsidRPr="009C1CA5" w:rsidRDefault="00F95FC2" w:rsidP="007F3FC1">
            <w:r>
              <w:t>Software</w:t>
            </w:r>
          </w:p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95FC2" w:rsidRDefault="00F95FC2" w:rsidP="007F3FC1">
            <w:r>
              <w:t>Development of reports for accident register database</w:t>
            </w:r>
            <w:r w:rsidR="00914848">
              <w:t>. – 9 Reports in total.</w:t>
            </w:r>
          </w:p>
          <w:p w:rsidR="00914848" w:rsidRPr="009C1CA5" w:rsidRDefault="00914848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6E5AF7" w:rsidP="0042680A">
            <w:pPr>
              <w:pStyle w:val="Amount"/>
            </w:pPr>
            <w:r>
              <w:t>9.5</w:t>
            </w: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914848" w:rsidP="0042680A">
            <w:pPr>
              <w:pStyle w:val="Amount"/>
            </w:pPr>
            <w:r>
              <w:t>£4</w:t>
            </w:r>
            <w:r w:rsidR="006E5AF7">
              <w:t>275</w:t>
            </w: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95FC2" w:rsidRPr="009C1CA5" w:rsidRDefault="00F95FC2" w:rsidP="007F3FC1">
            <w:r>
              <w:t>Training</w:t>
            </w:r>
          </w:p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95FC2" w:rsidRPr="009C1CA5" w:rsidRDefault="00F95FC2" w:rsidP="007F3FC1">
            <w:r>
              <w:t>Training on development of building extra features (near miss database).</w:t>
            </w:r>
          </w:p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914848" w:rsidP="0042680A">
            <w:pPr>
              <w:pStyle w:val="Amount"/>
            </w:pPr>
            <w:r>
              <w:t>2</w:t>
            </w: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914848" w:rsidP="0042680A">
            <w:pPr>
              <w:pStyle w:val="Amount"/>
            </w:pPr>
            <w:r>
              <w:t>£500</w:t>
            </w: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95FC2" w:rsidRPr="009C1CA5" w:rsidRDefault="00F95FC2" w:rsidP="007F3FC1"/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95FC2" w:rsidRPr="009C1CA5" w:rsidRDefault="00F95FC2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95FC2" w:rsidRPr="009C1CA5" w:rsidRDefault="00F95FC2" w:rsidP="007F3FC1"/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95FC2" w:rsidRPr="009C1CA5" w:rsidRDefault="00F95FC2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95FC2" w:rsidRPr="009C1CA5" w:rsidRDefault="00F95FC2" w:rsidP="007F3FC1"/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95FC2" w:rsidRPr="009C1CA5" w:rsidRDefault="00F95FC2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95FC2" w:rsidRPr="009C1CA5" w:rsidRDefault="00F95FC2" w:rsidP="007F3FC1"/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95FC2" w:rsidRPr="009C1CA5" w:rsidRDefault="00F95FC2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F95FC2" w:rsidRPr="009C1CA5" w:rsidRDefault="00F95FC2" w:rsidP="007F3FC1"/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95FC2" w:rsidRPr="009C1CA5" w:rsidRDefault="00F95FC2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</w:tr>
      <w:tr w:rsidR="00F95FC2" w:rsidRPr="00912BEF" w:rsidTr="00F95FC2">
        <w:trPr>
          <w:trHeight w:val="286"/>
          <w:jc w:val="center"/>
        </w:trPr>
        <w:tc>
          <w:tcPr>
            <w:tcW w:w="192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95FC2" w:rsidRPr="009C1CA5" w:rsidRDefault="00F95FC2" w:rsidP="007F3FC1"/>
        </w:tc>
        <w:tc>
          <w:tcPr>
            <w:tcW w:w="5244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95FC2" w:rsidRPr="009C1CA5" w:rsidRDefault="00F95FC2" w:rsidP="007F3FC1"/>
        </w:tc>
        <w:tc>
          <w:tcPr>
            <w:tcW w:w="99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  <w:tc>
          <w:tcPr>
            <w:tcW w:w="12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F95FC2" w:rsidRPr="009C1CA5" w:rsidRDefault="00F95FC2" w:rsidP="0042680A">
            <w:pPr>
              <w:pStyle w:val="Amount"/>
            </w:pPr>
          </w:p>
        </w:tc>
      </w:tr>
      <w:tr w:rsidR="00004CBD" w:rsidRPr="00912BEF" w:rsidTr="00C430EC">
        <w:trPr>
          <w:trHeight w:val="288"/>
          <w:jc w:val="center"/>
        </w:trPr>
        <w:tc>
          <w:tcPr>
            <w:tcW w:w="8157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04CBD" w:rsidRDefault="00004CBD" w:rsidP="00F20A69">
            <w:pPr>
              <w:pStyle w:val="labels"/>
            </w:pPr>
            <w:r>
              <w:t>Subtotal</w:t>
            </w: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004CBD" w:rsidRPr="009C1CA5" w:rsidRDefault="00914848" w:rsidP="0042680A">
            <w:pPr>
              <w:pStyle w:val="Amount"/>
            </w:pPr>
            <w:r>
              <w:t>£7</w:t>
            </w:r>
            <w:r w:rsidR="006E5AF7">
              <w:t>025</w:t>
            </w:r>
          </w:p>
        </w:tc>
      </w:tr>
      <w:tr w:rsidR="00004CBD" w:rsidRPr="00912BEF" w:rsidTr="00C430EC">
        <w:trPr>
          <w:trHeight w:val="288"/>
          <w:jc w:val="center"/>
        </w:trPr>
        <w:tc>
          <w:tcPr>
            <w:tcW w:w="8157" w:type="dxa"/>
            <w:gridSpan w:val="7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04CBD" w:rsidRDefault="00004CBD" w:rsidP="00F20A69">
            <w:pPr>
              <w:pStyle w:val="labels"/>
            </w:pPr>
            <w:bookmarkStart w:id="0" w:name="_GoBack"/>
            <w:bookmarkEnd w:id="0"/>
            <w:r>
              <w:t>Sales Tax</w:t>
            </w: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004CBD" w:rsidRPr="009C1CA5" w:rsidRDefault="00914848" w:rsidP="0042680A">
            <w:pPr>
              <w:pStyle w:val="Amount"/>
            </w:pPr>
            <w:r>
              <w:t>0</w:t>
            </w:r>
          </w:p>
        </w:tc>
      </w:tr>
      <w:tr w:rsidR="00004CBD" w:rsidRPr="00912BEF" w:rsidTr="00C430EC">
        <w:trPr>
          <w:trHeight w:val="288"/>
          <w:jc w:val="center"/>
        </w:trPr>
        <w:tc>
          <w:tcPr>
            <w:tcW w:w="8157" w:type="dxa"/>
            <w:gridSpan w:val="7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004CBD" w:rsidRDefault="00004CBD" w:rsidP="00F20A69">
            <w:pPr>
              <w:pStyle w:val="labels"/>
            </w:pPr>
            <w:r>
              <w:t>Total</w:t>
            </w:r>
          </w:p>
        </w:tc>
        <w:tc>
          <w:tcPr>
            <w:tcW w:w="12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004CBD" w:rsidRPr="009C1CA5" w:rsidRDefault="00914848" w:rsidP="0042680A">
            <w:pPr>
              <w:pStyle w:val="Amount"/>
            </w:pPr>
            <w:r>
              <w:t>£7</w:t>
            </w:r>
            <w:r w:rsidR="006E5AF7">
              <w:t>025</w:t>
            </w:r>
          </w:p>
        </w:tc>
      </w:tr>
      <w:tr w:rsidR="00004CBD" w:rsidRPr="00912BEF" w:rsidTr="00C430EC">
        <w:trPr>
          <w:trHeight w:val="1673"/>
          <w:jc w:val="center"/>
        </w:trPr>
        <w:tc>
          <w:tcPr>
            <w:tcW w:w="8157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 w:rsidR="00004CBD" w:rsidRPr="00D8761E" w:rsidRDefault="00004CBD" w:rsidP="0042680A">
            <w:pPr>
              <w:pStyle w:val="SmallType"/>
            </w:pPr>
            <w:r w:rsidRPr="00FC77AF">
              <w:t>Quotation prepared</w:t>
            </w:r>
            <w:r>
              <w:t xml:space="preserve"> by: </w:t>
            </w:r>
            <w:r w:rsidR="006E5AF7">
              <w:t>Jim Dunstan</w:t>
            </w:r>
          </w:p>
          <w:p w:rsidR="00004CBD" w:rsidRDefault="00004CBD" w:rsidP="00A464D8">
            <w:pPr>
              <w:pStyle w:val="SmallType"/>
            </w:pPr>
            <w:r w:rsidRPr="00AC6B78">
              <w:t>This is a quotation on the goods</w:t>
            </w:r>
            <w:r w:rsidR="00C430EC">
              <w:t xml:space="preserve"> or services</w:t>
            </w:r>
            <w:r w:rsidRPr="00AC6B78">
              <w:t xml:space="preserve"> named, subject to the conditions noted below:</w:t>
            </w:r>
            <w:r>
              <w:t xml:space="preserve"> </w:t>
            </w:r>
            <w:r w:rsidR="00C430EC">
              <w:t xml:space="preserve"> </w:t>
            </w:r>
          </w:p>
          <w:p w:rsidR="00C430EC" w:rsidRDefault="002F049E" w:rsidP="00A464D8">
            <w:pPr>
              <w:pStyle w:val="SmallType"/>
            </w:pPr>
            <w:r>
              <w:t>Changes to the requirements or scope of services to be delivered must be agreed by both parties, and may be subject to changes in costs.</w:t>
            </w:r>
          </w:p>
          <w:p w:rsidR="00004CBD" w:rsidRPr="00912BEF" w:rsidRDefault="002F049E" w:rsidP="004011A6">
            <w:pPr>
              <w:pStyle w:val="SmallType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138CAABC" wp14:editId="167EB88E">
                  <wp:simplePos x="0" y="0"/>
                  <wp:positionH relativeFrom="column">
                    <wp:posOffset>-263525</wp:posOffset>
                  </wp:positionH>
                  <wp:positionV relativeFrom="paragraph">
                    <wp:posOffset>139065</wp:posOffset>
                  </wp:positionV>
                  <wp:extent cx="1781175" cy="1336040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CBD">
              <w:t xml:space="preserve">To accept this quotation, sign here and return: </w:t>
            </w:r>
            <w:r w:rsidR="00004CBD">
              <w:tab/>
            </w:r>
          </w:p>
        </w:tc>
        <w:tc>
          <w:tcPr>
            <w:tcW w:w="1203" w:type="dxa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:rsidR="00004CBD" w:rsidRPr="00912BEF" w:rsidRDefault="00004CBD" w:rsidP="008205AA"/>
        </w:tc>
      </w:tr>
      <w:tr w:rsidR="00004CBD" w:rsidRPr="001C2122">
        <w:trPr>
          <w:trHeight w:val="800"/>
          <w:jc w:val="center"/>
        </w:trPr>
        <w:tc>
          <w:tcPr>
            <w:tcW w:w="1613" w:type="dxa"/>
            <w:shd w:val="clear" w:color="auto" w:fill="FFFFFF"/>
            <w:tcMar>
              <w:top w:w="0" w:type="dxa"/>
            </w:tcMar>
            <w:vAlign w:val="center"/>
          </w:tcPr>
          <w:p w:rsidR="00004CBD" w:rsidRDefault="00004CBD" w:rsidP="007F3FC1"/>
        </w:tc>
        <w:tc>
          <w:tcPr>
            <w:tcW w:w="2342" w:type="dxa"/>
            <w:gridSpan w:val="2"/>
            <w:shd w:val="clear" w:color="auto" w:fill="FFFFFF"/>
            <w:vAlign w:val="bottom"/>
          </w:tcPr>
          <w:p w:rsidR="00004CBD" w:rsidRDefault="00004CBD" w:rsidP="002F049E">
            <w:pPr>
              <w:pStyle w:val="slogan"/>
            </w:pPr>
          </w:p>
        </w:tc>
        <w:tc>
          <w:tcPr>
            <w:tcW w:w="5405" w:type="dxa"/>
            <w:gridSpan w:val="5"/>
            <w:shd w:val="clear" w:color="auto" w:fill="FFFFFF"/>
            <w:vAlign w:val="bottom"/>
          </w:tcPr>
          <w:p w:rsidR="00004CBD" w:rsidRPr="001C2122" w:rsidRDefault="00004CBD" w:rsidP="004011A6">
            <w:pPr>
              <w:pStyle w:val="thankyou"/>
            </w:pPr>
            <w:r w:rsidRPr="00F01E9A">
              <w:t>Thank you for your business!</w:t>
            </w:r>
          </w:p>
        </w:tc>
      </w:tr>
    </w:tbl>
    <w:p w:rsidR="004C4F1D" w:rsidRDefault="004C4F1D" w:rsidP="004C4F1D"/>
    <w:sectPr w:rsidR="004C4F1D" w:rsidSect="0042680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Logo placeholder" style="width:3in;height:3in" o:bullet="t">
        <v:imagedata r:id="rId1" o:title="template_logo"/>
      </v:shape>
    </w:pict>
  </w:numPicBullet>
  <w:abstractNum w:abstractNumId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430EC"/>
    <w:rsid w:val="00004CBD"/>
    <w:rsid w:val="00010191"/>
    <w:rsid w:val="00024770"/>
    <w:rsid w:val="00024856"/>
    <w:rsid w:val="00061BE1"/>
    <w:rsid w:val="000653AC"/>
    <w:rsid w:val="000A467A"/>
    <w:rsid w:val="000A7B95"/>
    <w:rsid w:val="000D6448"/>
    <w:rsid w:val="000E042A"/>
    <w:rsid w:val="000F5D11"/>
    <w:rsid w:val="000F6B47"/>
    <w:rsid w:val="000F7D4F"/>
    <w:rsid w:val="0010556E"/>
    <w:rsid w:val="001119DF"/>
    <w:rsid w:val="00121B8F"/>
    <w:rsid w:val="00130F5B"/>
    <w:rsid w:val="00140EA0"/>
    <w:rsid w:val="001553FA"/>
    <w:rsid w:val="00161DB3"/>
    <w:rsid w:val="00181917"/>
    <w:rsid w:val="001A0A9F"/>
    <w:rsid w:val="001B4F7A"/>
    <w:rsid w:val="001B70FF"/>
    <w:rsid w:val="001F0F9F"/>
    <w:rsid w:val="002025E8"/>
    <w:rsid w:val="00202E66"/>
    <w:rsid w:val="00227D2A"/>
    <w:rsid w:val="00237500"/>
    <w:rsid w:val="00237E66"/>
    <w:rsid w:val="002523E9"/>
    <w:rsid w:val="00297A63"/>
    <w:rsid w:val="002D128D"/>
    <w:rsid w:val="002F049E"/>
    <w:rsid w:val="002F6035"/>
    <w:rsid w:val="00304275"/>
    <w:rsid w:val="003055DC"/>
    <w:rsid w:val="00311C97"/>
    <w:rsid w:val="003272DA"/>
    <w:rsid w:val="003D42CB"/>
    <w:rsid w:val="003E5BF9"/>
    <w:rsid w:val="003E5FCD"/>
    <w:rsid w:val="003F1691"/>
    <w:rsid w:val="004011A6"/>
    <w:rsid w:val="004077A8"/>
    <w:rsid w:val="0042680A"/>
    <w:rsid w:val="00441785"/>
    <w:rsid w:val="00442CDA"/>
    <w:rsid w:val="00446C27"/>
    <w:rsid w:val="004471ED"/>
    <w:rsid w:val="0045588D"/>
    <w:rsid w:val="00455F93"/>
    <w:rsid w:val="004B07E3"/>
    <w:rsid w:val="004C4F1D"/>
    <w:rsid w:val="004F202D"/>
    <w:rsid w:val="005209B5"/>
    <w:rsid w:val="00521569"/>
    <w:rsid w:val="0057647C"/>
    <w:rsid w:val="00577677"/>
    <w:rsid w:val="005865E7"/>
    <w:rsid w:val="005F3BA8"/>
    <w:rsid w:val="00600046"/>
    <w:rsid w:val="00646D51"/>
    <w:rsid w:val="006869C1"/>
    <w:rsid w:val="006A7C63"/>
    <w:rsid w:val="006B7B9B"/>
    <w:rsid w:val="006E5AF7"/>
    <w:rsid w:val="006F3C33"/>
    <w:rsid w:val="00704C33"/>
    <w:rsid w:val="00705D71"/>
    <w:rsid w:val="00750613"/>
    <w:rsid w:val="00776BCB"/>
    <w:rsid w:val="007B38EB"/>
    <w:rsid w:val="007F242B"/>
    <w:rsid w:val="007F3FC1"/>
    <w:rsid w:val="007F5BB3"/>
    <w:rsid w:val="008171B1"/>
    <w:rsid w:val="00820427"/>
    <w:rsid w:val="008205AA"/>
    <w:rsid w:val="008C58CA"/>
    <w:rsid w:val="008C5A0E"/>
    <w:rsid w:val="008D1B4A"/>
    <w:rsid w:val="008E45DF"/>
    <w:rsid w:val="008E5F43"/>
    <w:rsid w:val="008F4CE5"/>
    <w:rsid w:val="00912BEF"/>
    <w:rsid w:val="00914848"/>
    <w:rsid w:val="00925575"/>
    <w:rsid w:val="00953D43"/>
    <w:rsid w:val="00954EF9"/>
    <w:rsid w:val="00955153"/>
    <w:rsid w:val="009B2AC0"/>
    <w:rsid w:val="009B3608"/>
    <w:rsid w:val="009B6CF5"/>
    <w:rsid w:val="009C1CA5"/>
    <w:rsid w:val="009C28E3"/>
    <w:rsid w:val="009D7158"/>
    <w:rsid w:val="009E32BC"/>
    <w:rsid w:val="00A27EC3"/>
    <w:rsid w:val="00A42A8C"/>
    <w:rsid w:val="00A464D8"/>
    <w:rsid w:val="00A472D4"/>
    <w:rsid w:val="00A50CC1"/>
    <w:rsid w:val="00A5177E"/>
    <w:rsid w:val="00A54A6E"/>
    <w:rsid w:val="00A63377"/>
    <w:rsid w:val="00A87BAC"/>
    <w:rsid w:val="00A908B1"/>
    <w:rsid w:val="00AD0CAF"/>
    <w:rsid w:val="00AD1385"/>
    <w:rsid w:val="00AD6E6B"/>
    <w:rsid w:val="00B460B1"/>
    <w:rsid w:val="00B464D6"/>
    <w:rsid w:val="00B52303"/>
    <w:rsid w:val="00BE0AE9"/>
    <w:rsid w:val="00BF5438"/>
    <w:rsid w:val="00C41844"/>
    <w:rsid w:val="00C430EC"/>
    <w:rsid w:val="00C50F0E"/>
    <w:rsid w:val="00C54AE4"/>
    <w:rsid w:val="00C9686F"/>
    <w:rsid w:val="00CA1C8D"/>
    <w:rsid w:val="00CC1DC3"/>
    <w:rsid w:val="00CD3C2A"/>
    <w:rsid w:val="00D52530"/>
    <w:rsid w:val="00D7115F"/>
    <w:rsid w:val="00D719AB"/>
    <w:rsid w:val="00D824D4"/>
    <w:rsid w:val="00DB6D0A"/>
    <w:rsid w:val="00DF1EAB"/>
    <w:rsid w:val="00E020A7"/>
    <w:rsid w:val="00E215DD"/>
    <w:rsid w:val="00E47F00"/>
    <w:rsid w:val="00E52614"/>
    <w:rsid w:val="00E722D5"/>
    <w:rsid w:val="00E73C15"/>
    <w:rsid w:val="00E97E88"/>
    <w:rsid w:val="00EA48FA"/>
    <w:rsid w:val="00EB4F05"/>
    <w:rsid w:val="00EC2385"/>
    <w:rsid w:val="00ED5BBA"/>
    <w:rsid w:val="00F006F7"/>
    <w:rsid w:val="00F01E9A"/>
    <w:rsid w:val="00F20A69"/>
    <w:rsid w:val="00F56369"/>
    <w:rsid w:val="00F738BA"/>
    <w:rsid w:val="00F77FBF"/>
    <w:rsid w:val="00F95FC2"/>
    <w:rsid w:val="00FE069C"/>
    <w:rsid w:val="00FE67BF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B4A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8D1B4A"/>
    <w:pPr>
      <w:keepNext/>
      <w:spacing w:before="140"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8D1B4A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1B4A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8D1B4A"/>
    <w:pPr>
      <w:jc w:val="left"/>
    </w:pPr>
    <w:rPr>
      <w:color w:val="F2F2F2" w:themeColor="background1" w:themeShade="F2"/>
    </w:rPr>
  </w:style>
  <w:style w:type="paragraph" w:customStyle="1" w:styleId="labels">
    <w:name w:val="labels"/>
    <w:basedOn w:val="Normal"/>
    <w:rsid w:val="008D1B4A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8D1B4A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</w:rPr>
  </w:style>
  <w:style w:type="character" w:customStyle="1" w:styleId="thankyouChar">
    <w:name w:val="thank you Char"/>
    <w:basedOn w:val="DefaultParagraphFont"/>
    <w:link w:val="thankyou"/>
    <w:rsid w:val="008D1B4A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8D1B4A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8D1B4A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8D1B4A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9E3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2BC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1B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AppData\Roaming\Microsoft\Templates\BlueBorder_Quote_Serv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E7619BA7294BC788DB1B8A3DFB3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F5FD-C003-44B7-B1D6-BE520033EB1E}"/>
      </w:docPartPr>
      <w:docPartBody>
        <w:p w:rsidR="00000000" w:rsidRDefault="004177C1">
          <w:pPr>
            <w:pStyle w:val="50E7619BA7294BC788DB1B8A3DFB31BA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AAB3CE771B81466A9B57E9A0262A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C13AD-36F5-4B53-8A6A-5C0DDF73F6E1}"/>
      </w:docPartPr>
      <w:docPartBody>
        <w:p w:rsidR="00000000" w:rsidRDefault="004177C1">
          <w:pPr>
            <w:pStyle w:val="AAB3CE771B81466A9B57E9A0262A2BF1"/>
          </w:pPr>
          <w:r w:rsidRPr="00857D02">
            <w:t>[Street Address]</w:t>
          </w:r>
        </w:p>
      </w:docPartBody>
    </w:docPart>
    <w:docPart>
      <w:docPartPr>
        <w:name w:val="96844AE8A2BE44239110F1C6EAE6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21F6-EED3-4C58-8632-5149D124A2B3}"/>
      </w:docPartPr>
      <w:docPartBody>
        <w:p w:rsidR="00000000" w:rsidRDefault="004177C1">
          <w:pPr>
            <w:pStyle w:val="96844AE8A2BE44239110F1C6EAE6DD6A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539DCDE514ED4CAAA35AC5EBDD26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CDB5-9B03-4807-8177-EC96C2D82D53}"/>
      </w:docPartPr>
      <w:docPartBody>
        <w:p w:rsidR="00000000" w:rsidRDefault="004177C1">
          <w:pPr>
            <w:pStyle w:val="539DCDE514ED4CAAA35AC5EBDD269888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040984FFF9A145B79D31C535A014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38EE-B47A-414E-BDC9-83BF73C8AF5A}"/>
      </w:docPartPr>
      <w:docPartBody>
        <w:p w:rsidR="00000000" w:rsidRDefault="004177C1">
          <w:pPr>
            <w:pStyle w:val="040984FFF9A145B79D31C535A014F221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38587AE0E6D941DC9E657374ACEE6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6D5A-1D5D-4559-9F5E-192900C826AB}"/>
      </w:docPartPr>
      <w:docPartBody>
        <w:p w:rsidR="00000000" w:rsidRDefault="004177C1">
          <w:pPr>
            <w:pStyle w:val="38587AE0E6D941DC9E657374ACEE668C"/>
          </w:pPr>
          <w:r w:rsidRPr="00857D02">
            <w:t>[Name]</w:t>
          </w:r>
        </w:p>
      </w:docPartBody>
    </w:docPart>
    <w:docPart>
      <w:docPartPr>
        <w:name w:val="4D210F21ECC9491599DBA4578173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A82A-725D-47D9-B2A5-AC19170C5891}"/>
      </w:docPartPr>
      <w:docPartBody>
        <w:p w:rsidR="00000000" w:rsidRDefault="004177C1">
          <w:pPr>
            <w:pStyle w:val="4D210F21ECC9491599DBA4578173CE0F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9855B4CABEC74D14BAA2DC36BD8B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D6E4-053E-4FA0-B848-FAC674F509E4}"/>
      </w:docPartPr>
      <w:docPartBody>
        <w:p w:rsidR="00000000" w:rsidRDefault="004177C1">
          <w:pPr>
            <w:pStyle w:val="9855B4CABEC74D14BAA2DC36BD8B8D30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CA909E4AEE5A4561BC04F694F0388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33AB-250A-460D-8C04-F2A6964B0C4B}"/>
      </w:docPartPr>
      <w:docPartBody>
        <w:p w:rsidR="00000000" w:rsidRDefault="004177C1">
          <w:pPr>
            <w:pStyle w:val="CA909E4AEE5A4561BC04F694F03881A3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5E7CCDE2BF8B404F9BE9CD2162E6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AD055-C849-4A6B-B101-ED96142A4259}"/>
      </w:docPartPr>
      <w:docPartBody>
        <w:p w:rsidR="00000000" w:rsidRDefault="004177C1">
          <w:pPr>
            <w:pStyle w:val="5E7CCDE2BF8B404F9BE9CD2162E6D2A3"/>
          </w:pPr>
          <w:r w:rsidRPr="00857D02">
            <w:rPr>
              <w:rStyle w:val="PlaceholderText"/>
            </w:rPr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F4"/>
    <w:rsid w:val="004177C1"/>
    <w:rsid w:val="00D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B467043CA43B7B08F6ACD001D2222">
    <w:name w:val="0D3B467043CA43B7B08F6ACD001D2222"/>
  </w:style>
  <w:style w:type="paragraph" w:customStyle="1" w:styleId="62008B2003C7418CBF2F11561873E425">
    <w:name w:val="62008B2003C7418CBF2F11561873E425"/>
  </w:style>
  <w:style w:type="paragraph" w:customStyle="1" w:styleId="54FEFFB79BCF46448487D0A5C07CB3E2">
    <w:name w:val="54FEFFB79BCF46448487D0A5C07CB3E2"/>
  </w:style>
  <w:style w:type="character" w:styleId="PlaceholderText">
    <w:name w:val="Placeholder Text"/>
    <w:basedOn w:val="DefaultParagraphFont"/>
    <w:uiPriority w:val="99"/>
    <w:semiHidden/>
    <w:rsid w:val="00DB69F4"/>
    <w:rPr>
      <w:color w:val="808080"/>
    </w:rPr>
  </w:style>
  <w:style w:type="paragraph" w:customStyle="1" w:styleId="50E7619BA7294BC788DB1B8A3DFB31BA">
    <w:name w:val="50E7619BA7294BC788DB1B8A3DFB31BA"/>
  </w:style>
  <w:style w:type="paragraph" w:customStyle="1" w:styleId="AAB3CE771B81466A9B57E9A0262A2BF1">
    <w:name w:val="AAB3CE771B81466A9B57E9A0262A2BF1"/>
  </w:style>
  <w:style w:type="paragraph" w:customStyle="1" w:styleId="96844AE8A2BE44239110F1C6EAE6DD6A">
    <w:name w:val="96844AE8A2BE44239110F1C6EAE6DD6A"/>
  </w:style>
  <w:style w:type="paragraph" w:customStyle="1" w:styleId="539DCDE514ED4CAAA35AC5EBDD269888">
    <w:name w:val="539DCDE514ED4CAAA35AC5EBDD269888"/>
  </w:style>
  <w:style w:type="paragraph" w:customStyle="1" w:styleId="9998198DB1164801B3E58867FAC60C0A">
    <w:name w:val="9998198DB1164801B3E58867FAC60C0A"/>
  </w:style>
  <w:style w:type="paragraph" w:customStyle="1" w:styleId="040984FFF9A145B79D31C535A014F221">
    <w:name w:val="040984FFF9A145B79D31C535A014F221"/>
  </w:style>
  <w:style w:type="paragraph" w:customStyle="1" w:styleId="38587AE0E6D941DC9E657374ACEE668C">
    <w:name w:val="38587AE0E6D941DC9E657374ACEE668C"/>
  </w:style>
  <w:style w:type="paragraph" w:customStyle="1" w:styleId="4D210F21ECC9491599DBA4578173CE0F">
    <w:name w:val="4D210F21ECC9491599DBA4578173CE0F"/>
  </w:style>
  <w:style w:type="paragraph" w:customStyle="1" w:styleId="9855B4CABEC74D14BAA2DC36BD8B8D30">
    <w:name w:val="9855B4CABEC74D14BAA2DC36BD8B8D30"/>
  </w:style>
  <w:style w:type="paragraph" w:customStyle="1" w:styleId="CA909E4AEE5A4561BC04F694F03881A3">
    <w:name w:val="CA909E4AEE5A4561BC04F694F03881A3"/>
  </w:style>
  <w:style w:type="paragraph" w:customStyle="1" w:styleId="5E7CCDE2BF8B404F9BE9CD2162E6D2A3">
    <w:name w:val="5E7CCDE2BF8B404F9BE9CD2162E6D2A3"/>
  </w:style>
  <w:style w:type="paragraph" w:customStyle="1" w:styleId="FD7B651E33214F6D8A2ABF8E1EDFA416">
    <w:name w:val="FD7B651E33214F6D8A2ABF8E1EDFA416"/>
  </w:style>
  <w:style w:type="paragraph" w:customStyle="1" w:styleId="71505D5AD3C5475EA225A49258E5FD9E">
    <w:name w:val="71505D5AD3C5475EA225A49258E5FD9E"/>
  </w:style>
  <w:style w:type="paragraph" w:customStyle="1" w:styleId="DD9BE55D3DF24FFEBFA455C50F006BEA">
    <w:name w:val="DD9BE55D3DF24FFEBFA455C50F006BEA"/>
    <w:rsid w:val="00DB69F4"/>
  </w:style>
  <w:style w:type="paragraph" w:customStyle="1" w:styleId="36F9998347394871BEDE153C8B936143">
    <w:name w:val="36F9998347394871BEDE153C8B936143"/>
    <w:rsid w:val="00DB69F4"/>
  </w:style>
  <w:style w:type="paragraph" w:customStyle="1" w:styleId="8595DE81ED944B6B821E82D64809EB29">
    <w:name w:val="8595DE81ED944B6B821E82D64809EB29"/>
    <w:rsid w:val="00DB69F4"/>
  </w:style>
  <w:style w:type="paragraph" w:customStyle="1" w:styleId="F806D2D0128C4186B23B32766008022E">
    <w:name w:val="F806D2D0128C4186B23B32766008022E"/>
    <w:rsid w:val="00DB69F4"/>
  </w:style>
  <w:style w:type="paragraph" w:customStyle="1" w:styleId="BF26F266614E4862B8B1294985D16ED7">
    <w:name w:val="BF26F266614E4862B8B1294985D16ED7"/>
    <w:rsid w:val="00DB69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B467043CA43B7B08F6ACD001D2222">
    <w:name w:val="0D3B467043CA43B7B08F6ACD001D2222"/>
  </w:style>
  <w:style w:type="paragraph" w:customStyle="1" w:styleId="62008B2003C7418CBF2F11561873E425">
    <w:name w:val="62008B2003C7418CBF2F11561873E425"/>
  </w:style>
  <w:style w:type="paragraph" w:customStyle="1" w:styleId="54FEFFB79BCF46448487D0A5C07CB3E2">
    <w:name w:val="54FEFFB79BCF46448487D0A5C07CB3E2"/>
  </w:style>
  <w:style w:type="character" w:styleId="PlaceholderText">
    <w:name w:val="Placeholder Text"/>
    <w:basedOn w:val="DefaultParagraphFont"/>
    <w:uiPriority w:val="99"/>
    <w:semiHidden/>
    <w:rsid w:val="00DB69F4"/>
    <w:rPr>
      <w:color w:val="808080"/>
    </w:rPr>
  </w:style>
  <w:style w:type="paragraph" w:customStyle="1" w:styleId="50E7619BA7294BC788DB1B8A3DFB31BA">
    <w:name w:val="50E7619BA7294BC788DB1B8A3DFB31BA"/>
  </w:style>
  <w:style w:type="paragraph" w:customStyle="1" w:styleId="AAB3CE771B81466A9B57E9A0262A2BF1">
    <w:name w:val="AAB3CE771B81466A9B57E9A0262A2BF1"/>
  </w:style>
  <w:style w:type="paragraph" w:customStyle="1" w:styleId="96844AE8A2BE44239110F1C6EAE6DD6A">
    <w:name w:val="96844AE8A2BE44239110F1C6EAE6DD6A"/>
  </w:style>
  <w:style w:type="paragraph" w:customStyle="1" w:styleId="539DCDE514ED4CAAA35AC5EBDD269888">
    <w:name w:val="539DCDE514ED4CAAA35AC5EBDD269888"/>
  </w:style>
  <w:style w:type="paragraph" w:customStyle="1" w:styleId="9998198DB1164801B3E58867FAC60C0A">
    <w:name w:val="9998198DB1164801B3E58867FAC60C0A"/>
  </w:style>
  <w:style w:type="paragraph" w:customStyle="1" w:styleId="040984FFF9A145B79D31C535A014F221">
    <w:name w:val="040984FFF9A145B79D31C535A014F221"/>
  </w:style>
  <w:style w:type="paragraph" w:customStyle="1" w:styleId="38587AE0E6D941DC9E657374ACEE668C">
    <w:name w:val="38587AE0E6D941DC9E657374ACEE668C"/>
  </w:style>
  <w:style w:type="paragraph" w:customStyle="1" w:styleId="4D210F21ECC9491599DBA4578173CE0F">
    <w:name w:val="4D210F21ECC9491599DBA4578173CE0F"/>
  </w:style>
  <w:style w:type="paragraph" w:customStyle="1" w:styleId="9855B4CABEC74D14BAA2DC36BD8B8D30">
    <w:name w:val="9855B4CABEC74D14BAA2DC36BD8B8D30"/>
  </w:style>
  <w:style w:type="paragraph" w:customStyle="1" w:styleId="CA909E4AEE5A4561BC04F694F03881A3">
    <w:name w:val="CA909E4AEE5A4561BC04F694F03881A3"/>
  </w:style>
  <w:style w:type="paragraph" w:customStyle="1" w:styleId="5E7CCDE2BF8B404F9BE9CD2162E6D2A3">
    <w:name w:val="5E7CCDE2BF8B404F9BE9CD2162E6D2A3"/>
  </w:style>
  <w:style w:type="paragraph" w:customStyle="1" w:styleId="FD7B651E33214F6D8A2ABF8E1EDFA416">
    <w:name w:val="FD7B651E33214F6D8A2ABF8E1EDFA416"/>
  </w:style>
  <w:style w:type="paragraph" w:customStyle="1" w:styleId="71505D5AD3C5475EA225A49258E5FD9E">
    <w:name w:val="71505D5AD3C5475EA225A49258E5FD9E"/>
  </w:style>
  <w:style w:type="paragraph" w:customStyle="1" w:styleId="DD9BE55D3DF24FFEBFA455C50F006BEA">
    <w:name w:val="DD9BE55D3DF24FFEBFA455C50F006BEA"/>
    <w:rsid w:val="00DB69F4"/>
  </w:style>
  <w:style w:type="paragraph" w:customStyle="1" w:styleId="36F9998347394871BEDE153C8B936143">
    <w:name w:val="36F9998347394871BEDE153C8B936143"/>
    <w:rsid w:val="00DB69F4"/>
  </w:style>
  <w:style w:type="paragraph" w:customStyle="1" w:styleId="8595DE81ED944B6B821E82D64809EB29">
    <w:name w:val="8595DE81ED944B6B821E82D64809EB29"/>
    <w:rsid w:val="00DB69F4"/>
  </w:style>
  <w:style w:type="paragraph" w:customStyle="1" w:styleId="F806D2D0128C4186B23B32766008022E">
    <w:name w:val="F806D2D0128C4186B23B32766008022E"/>
    <w:rsid w:val="00DB69F4"/>
  </w:style>
  <w:style w:type="paragraph" w:customStyle="1" w:styleId="BF26F266614E4862B8B1294985D16ED7">
    <w:name w:val="BF26F266614E4862B8B1294985D16ED7"/>
    <w:rsid w:val="00DB6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AD43D57-C627-4DDC-9C5A-18A24DDF3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BlueBorder_Quote_Service</Template>
  <TotalTime>21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cp:lastPrinted>2011-02-22T11:46:00Z</cp:lastPrinted>
  <dcterms:created xsi:type="dcterms:W3CDTF">2011-02-22T11:19:00Z</dcterms:created>
  <dcterms:modified xsi:type="dcterms:W3CDTF">2011-02-22T11:48:00Z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TC103747169990</vt:lpwstr>
  </property>
</Properties>
</file>